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3E5" w:rsidRDefault="00F203E5" w:rsidP="00AF7207">
      <w:pPr>
        <w:jc w:val="center"/>
        <w:rPr>
          <w:rFonts w:ascii="SimSun" w:hAnsi="SimSun"/>
          <w:b/>
          <w:color w:val="000000"/>
          <w:sz w:val="28"/>
          <w:szCs w:val="28"/>
          <w:lang w:eastAsia="zh-TW"/>
        </w:rPr>
      </w:pPr>
      <w:r w:rsidRPr="00633767">
        <w:rPr>
          <w:rFonts w:ascii="宋体" w:eastAsia="宋体" w:hAnsi="宋体" w:cs="宋体" w:hint="eastAsia"/>
          <w:b/>
          <w:color w:val="000000"/>
          <w:sz w:val="28"/>
          <w:szCs w:val="28"/>
          <w:lang w:eastAsia="zh-TW"/>
        </w:rPr>
        <w:t>澳門同濟慈善會培養中葡法律雙語人才計劃</w:t>
      </w:r>
    </w:p>
    <w:p w:rsidR="00F203E5" w:rsidRPr="00633767" w:rsidRDefault="00F203E5" w:rsidP="005E17D5">
      <w:pPr>
        <w:jc w:val="both"/>
        <w:rPr>
          <w:rFonts w:ascii="SimSun" w:hAnsi="SimSun"/>
          <w:b/>
          <w:color w:val="000000"/>
          <w:sz w:val="28"/>
          <w:szCs w:val="28"/>
          <w:lang w:eastAsia="zh-TW"/>
        </w:rPr>
      </w:pPr>
    </w:p>
    <w:p w:rsidR="00F203E5" w:rsidRPr="00BA3E87" w:rsidRDefault="00F203E5" w:rsidP="005E17D5">
      <w:pPr>
        <w:jc w:val="both"/>
        <w:rPr>
          <w:rFonts w:ascii="宋体" w:eastAsia="宋体" w:hAnsi="宋体"/>
          <w:sz w:val="24"/>
          <w:szCs w:val="24"/>
          <w:lang w:eastAsia="zh-TW"/>
        </w:rPr>
      </w:pPr>
      <w:r w:rsidRPr="00BA3E87">
        <w:rPr>
          <w:rFonts w:ascii="宋体" w:eastAsia="宋体" w:hAnsi="宋体" w:cs="宋体" w:hint="eastAsia"/>
          <w:sz w:val="24"/>
          <w:szCs w:val="24"/>
          <w:lang w:eastAsia="zh-TW"/>
        </w:rPr>
        <w:t>澳門特別行政區基本法規定，澳門主權於</w:t>
      </w:r>
      <w:r w:rsidRPr="00BA3E87">
        <w:rPr>
          <w:rFonts w:ascii="宋体" w:eastAsia="宋体" w:hAnsi="宋体"/>
          <w:sz w:val="24"/>
          <w:szCs w:val="24"/>
          <w:lang w:eastAsia="zh-TW"/>
        </w:rPr>
        <w:t>1999</w:t>
      </w:r>
      <w:r w:rsidRPr="00BA3E87">
        <w:rPr>
          <w:rFonts w:ascii="宋体" w:eastAsia="宋体" w:hAnsi="宋体" w:cs="宋体" w:hint="eastAsia"/>
          <w:sz w:val="24"/>
          <w:szCs w:val="24"/>
          <w:lang w:eastAsia="zh-TW"/>
        </w:rPr>
        <w:t>年</w:t>
      </w:r>
      <w:r w:rsidRPr="00BA3E87">
        <w:rPr>
          <w:rFonts w:ascii="宋体" w:eastAsia="宋体" w:hAnsi="宋体"/>
          <w:sz w:val="24"/>
          <w:szCs w:val="24"/>
          <w:lang w:eastAsia="zh-TW"/>
        </w:rPr>
        <w:t>12</w:t>
      </w:r>
      <w:r w:rsidRPr="00BA3E87">
        <w:rPr>
          <w:rFonts w:ascii="宋体" w:eastAsia="宋体" w:hAnsi="宋体" w:cs="宋体" w:hint="eastAsia"/>
          <w:sz w:val="24"/>
          <w:szCs w:val="24"/>
          <w:lang w:eastAsia="zh-TW"/>
        </w:rPr>
        <w:t>月</w:t>
      </w:r>
      <w:r w:rsidRPr="00BA3E87">
        <w:rPr>
          <w:rFonts w:ascii="宋体" w:eastAsia="宋体" w:hAnsi="宋体"/>
          <w:sz w:val="24"/>
          <w:szCs w:val="24"/>
          <w:lang w:eastAsia="zh-TW"/>
        </w:rPr>
        <w:t>20</w:t>
      </w:r>
      <w:r w:rsidRPr="00BA3E87">
        <w:rPr>
          <w:rFonts w:ascii="宋体" w:eastAsia="宋体" w:hAnsi="宋体" w:cs="宋体" w:hint="eastAsia"/>
          <w:sz w:val="24"/>
          <w:szCs w:val="24"/>
          <w:lang w:eastAsia="zh-TW"/>
        </w:rPr>
        <w:t>日回歸祖國後，澳門的法律制度基本不變；澳門的官方語言是中文，但是葡萄牙語也是澳門的正式語言</w:t>
      </w:r>
      <w:r w:rsidRPr="00BA3E87">
        <w:rPr>
          <w:rFonts w:ascii="宋体" w:eastAsia="宋体" w:hAnsi="宋体"/>
          <w:sz w:val="24"/>
          <w:szCs w:val="24"/>
          <w:lang w:eastAsia="zh-TW"/>
        </w:rPr>
        <w:t xml:space="preserve">, </w:t>
      </w:r>
      <w:r w:rsidRPr="00BA3E87">
        <w:rPr>
          <w:rFonts w:ascii="宋体" w:eastAsia="宋体" w:hAnsi="宋体" w:cs="宋体" w:hint="eastAsia"/>
          <w:sz w:val="24"/>
          <w:szCs w:val="24"/>
          <w:lang w:eastAsia="zh-TW"/>
        </w:rPr>
        <w:t>但葡萄牙在統治澳門的</w:t>
      </w:r>
      <w:r w:rsidRPr="00BA3E87">
        <w:rPr>
          <w:rFonts w:ascii="宋体" w:eastAsia="宋体" w:hAnsi="宋体"/>
          <w:sz w:val="24"/>
          <w:szCs w:val="24"/>
          <w:lang w:eastAsia="zh-TW"/>
        </w:rPr>
        <w:t>400</w:t>
      </w:r>
      <w:r w:rsidRPr="00BA3E87">
        <w:rPr>
          <w:rFonts w:ascii="宋体" w:eastAsia="宋体" w:hAnsi="宋体" w:cs="宋体" w:hint="eastAsia"/>
          <w:sz w:val="24"/>
          <w:szCs w:val="24"/>
          <w:lang w:eastAsia="zh-TW"/>
        </w:rPr>
        <w:t>多年期間，從未在澳門普及葡萄牙語言。雖然</w:t>
      </w:r>
      <w:r w:rsidRPr="00BA3E87">
        <w:rPr>
          <w:rFonts w:ascii="宋体" w:eastAsia="宋体" w:hAnsi="宋体"/>
          <w:sz w:val="24"/>
          <w:szCs w:val="24"/>
          <w:lang w:eastAsia="zh-TW"/>
        </w:rPr>
        <w:t>1992</w:t>
      </w:r>
      <w:r w:rsidRPr="00BA3E87">
        <w:rPr>
          <w:rFonts w:ascii="宋体" w:eastAsia="宋体" w:hAnsi="宋体" w:cs="宋体" w:hint="eastAsia"/>
          <w:sz w:val="24"/>
          <w:szCs w:val="24"/>
          <w:lang w:eastAsia="zh-TW"/>
        </w:rPr>
        <w:t>年澳葡政府宣佈中文在澳門和葡萄牙文同屬澳門官方語言，但是由於葡萄牙語在佔澳門人口絕大多數的中國人中沒有普及，因此在澳門社會上出現了極大多數居民看不懂用葡萄牙語寫的法律的現象。</w:t>
      </w:r>
    </w:p>
    <w:p w:rsidR="00F203E5" w:rsidRPr="00BA3E87" w:rsidRDefault="00F203E5" w:rsidP="005E17D5">
      <w:pPr>
        <w:jc w:val="both"/>
        <w:rPr>
          <w:rFonts w:ascii="宋体" w:eastAsia="宋体" w:hAnsi="宋体"/>
          <w:sz w:val="24"/>
          <w:szCs w:val="24"/>
          <w:lang w:eastAsia="zh-TW"/>
        </w:rPr>
      </w:pPr>
      <w:r w:rsidRPr="00BA3E87">
        <w:rPr>
          <w:rFonts w:ascii="宋体" w:eastAsia="宋体" w:hAnsi="宋体" w:cs="宋体" w:hint="eastAsia"/>
          <w:sz w:val="24"/>
          <w:szCs w:val="24"/>
          <w:lang w:eastAsia="zh-TW"/>
        </w:rPr>
        <w:t>為</w:t>
      </w:r>
      <w:r w:rsidRPr="00BA3E87">
        <w:rPr>
          <w:rFonts w:ascii="宋体" w:eastAsia="宋体" w:hAnsi="宋体"/>
          <w:sz w:val="24"/>
          <w:szCs w:val="24"/>
          <w:lang w:eastAsia="zh-TW"/>
        </w:rPr>
        <w:t>1999</w:t>
      </w:r>
      <w:r w:rsidRPr="00BA3E87">
        <w:rPr>
          <w:rFonts w:ascii="宋体" w:eastAsia="宋体" w:hAnsi="宋体" w:cs="宋体" w:hint="eastAsia"/>
          <w:sz w:val="24"/>
          <w:szCs w:val="24"/>
          <w:lang w:eastAsia="zh-TW"/>
        </w:rPr>
        <w:t>年主權順利交接，澳葡政府自</w:t>
      </w:r>
      <w:r w:rsidRPr="00BA3E87">
        <w:rPr>
          <w:rFonts w:ascii="宋体" w:eastAsia="宋体" w:hAnsi="宋体"/>
          <w:sz w:val="24"/>
          <w:szCs w:val="24"/>
          <w:lang w:eastAsia="zh-TW"/>
        </w:rPr>
        <w:t>1992</w:t>
      </w:r>
      <w:r w:rsidRPr="00BA3E87">
        <w:rPr>
          <w:rFonts w:ascii="宋体" w:eastAsia="宋体" w:hAnsi="宋体" w:cs="宋体" w:hint="eastAsia"/>
          <w:sz w:val="24"/>
          <w:szCs w:val="24"/>
          <w:lang w:eastAsia="zh-TW"/>
        </w:rPr>
        <w:t>年起，著手培養了一批雙語人才，但是無論是數量或質量都遠遠未能滿足澳門特別行政區行政、立法、司法這三大領域對雙語人才的需求。其中特別缺乏的是雙語法律人才和優秀的翻譯人才。在澳門法律制度基本不變的原則下，澳門目前除了配合日飛猛進的經濟發展需要制定大量新的法律外，翻譯和修改原有法律的工程也十分龐大，系統地研究澳門法律的工作可說尚未開始，這一切一切的工作都急需有一批掌握中葡雙語並同時熟悉葡萄牙法律制度和澳門法律的法律工作者來承擔。</w:t>
      </w:r>
    </w:p>
    <w:p w:rsidR="00F203E5" w:rsidRPr="00BA3E87" w:rsidRDefault="00F203E5" w:rsidP="005E17D5">
      <w:pPr>
        <w:jc w:val="both"/>
        <w:rPr>
          <w:rFonts w:ascii="宋体" w:eastAsia="宋体" w:hAnsi="宋体"/>
          <w:sz w:val="24"/>
          <w:szCs w:val="24"/>
          <w:lang w:eastAsia="zh-TW"/>
        </w:rPr>
      </w:pPr>
      <w:r w:rsidRPr="00BA3E87">
        <w:rPr>
          <w:rFonts w:ascii="宋体" w:eastAsia="宋体" w:hAnsi="宋体" w:cs="宋体" w:hint="eastAsia"/>
          <w:sz w:val="24"/>
          <w:szCs w:val="24"/>
          <w:lang w:eastAsia="zh-TW"/>
        </w:rPr>
        <w:t>自從澳葡首屆立法會於</w:t>
      </w:r>
      <w:r w:rsidRPr="00BA3E87">
        <w:rPr>
          <w:rFonts w:ascii="宋体" w:eastAsia="宋体" w:hAnsi="宋体"/>
          <w:sz w:val="24"/>
          <w:szCs w:val="24"/>
          <w:lang w:eastAsia="zh-TW"/>
        </w:rPr>
        <w:t>1976</w:t>
      </w:r>
      <w:r w:rsidRPr="00BA3E87">
        <w:rPr>
          <w:rFonts w:ascii="宋体" w:eastAsia="宋体" w:hAnsi="宋体" w:cs="宋体" w:hint="eastAsia"/>
          <w:sz w:val="24"/>
          <w:szCs w:val="24"/>
          <w:lang w:eastAsia="zh-TW"/>
        </w:rPr>
        <w:t>在澳門誕生後。澳門立法會和澳門總督，為澳門社會制定了一些符合澳門社會發展的法律。但是葡萄牙的法律如刑法典、刑事訴訟法典、民法典、民事訴訟法典和商法典及諸多重要法律仍繼續在澳門生效。當然，由於這些法律本身是葡萄牙法律，所以當時的法律以葡萄牙文文本為准，其中文翻譯本在法律界和政府執法時只起著輔助作用，如中文翻譯本和葡萄牙文文本出現不符之處，以葡萄牙文文本為准。隨著</w:t>
      </w:r>
      <w:r w:rsidRPr="00BA3E87">
        <w:rPr>
          <w:rFonts w:ascii="宋体" w:eastAsia="宋体" w:hAnsi="宋体"/>
          <w:sz w:val="24"/>
          <w:szCs w:val="24"/>
          <w:lang w:eastAsia="zh-TW"/>
        </w:rPr>
        <w:t>1993</w:t>
      </w:r>
      <w:r w:rsidRPr="00BA3E87">
        <w:rPr>
          <w:rFonts w:ascii="宋体" w:eastAsia="宋体" w:hAnsi="宋体" w:cs="宋体" w:hint="eastAsia"/>
          <w:sz w:val="24"/>
          <w:szCs w:val="24"/>
          <w:lang w:eastAsia="zh-TW"/>
        </w:rPr>
        <w:t>年中華人民共和國澳門特別行政區基本法的頒佈，澳門進入了回歸祖國前的過渡期。為符合基本法第</w:t>
      </w:r>
      <w:r w:rsidRPr="00BA3E87">
        <w:rPr>
          <w:rFonts w:ascii="宋体" w:eastAsia="宋体" w:hAnsi="宋体"/>
          <w:sz w:val="24"/>
          <w:szCs w:val="24"/>
          <w:lang w:eastAsia="zh-TW"/>
        </w:rPr>
        <w:t>8</w:t>
      </w:r>
      <w:r w:rsidRPr="00BA3E87">
        <w:rPr>
          <w:rFonts w:ascii="宋体" w:eastAsia="宋体" w:hAnsi="宋体" w:cs="宋体" w:hint="eastAsia"/>
          <w:sz w:val="24"/>
          <w:szCs w:val="24"/>
          <w:lang w:eastAsia="zh-TW"/>
        </w:rPr>
        <w:t>條的規定</w:t>
      </w:r>
      <w:r w:rsidRPr="00BA3E87">
        <w:rPr>
          <w:rFonts w:ascii="宋体" w:eastAsia="宋体" w:hAnsi="宋体" w:hint="eastAsia"/>
          <w:sz w:val="24"/>
          <w:szCs w:val="24"/>
          <w:lang w:eastAsia="zh-TW"/>
        </w:rPr>
        <w:t>“</w:t>
      </w:r>
      <w:r w:rsidRPr="00BA3E87">
        <w:rPr>
          <w:rFonts w:ascii="宋体" w:eastAsia="宋体" w:hAnsi="宋体" w:cs="宋体" w:hint="eastAsia"/>
          <w:sz w:val="24"/>
          <w:szCs w:val="24"/>
          <w:lang w:eastAsia="zh-TW"/>
        </w:rPr>
        <w:t>澳門原有的法律、法令、行政法規和其他規範性文件，除同本法相抵觸或經澳門特別行政區的立法機關或其他有關機關依照法定程序作出修改者外，予以保留</w:t>
      </w:r>
      <w:r w:rsidRPr="00BA3E87">
        <w:rPr>
          <w:rFonts w:ascii="宋体" w:eastAsia="宋体" w:hAnsi="宋体" w:hint="eastAsia"/>
          <w:sz w:val="24"/>
          <w:szCs w:val="24"/>
          <w:lang w:eastAsia="zh-TW"/>
        </w:rPr>
        <w:t>”</w:t>
      </w:r>
      <w:r w:rsidRPr="00BA3E87">
        <w:rPr>
          <w:rFonts w:ascii="宋体" w:eastAsia="宋体" w:hAnsi="宋体" w:cs="宋体" w:hint="eastAsia"/>
          <w:sz w:val="24"/>
          <w:szCs w:val="24"/>
          <w:lang w:eastAsia="zh-TW"/>
        </w:rPr>
        <w:t>，澳葡立法會在澳門回歸前夕，一次性通過了五大法典，令澳門的五大法典成為澳門的法律。但由於在立法會通過的這五大法典的中文本是從葡文翻譯而來，而這些法典都源自當時在葡萄牙適用的五大法典的文本，因此其中文翻譯文本還是特別強差人意。澳門回歸後，澳門居民對此有很大的意見，並常常用澳門中國人看不懂澳門法律自嘲。不過由於澳門精通中葡雙語法律人才缺乏，所以這種情況一直未得以改善。</w:t>
      </w:r>
    </w:p>
    <w:p w:rsidR="00F203E5" w:rsidRPr="00BA3E87" w:rsidRDefault="00F203E5" w:rsidP="005E17D5">
      <w:pPr>
        <w:jc w:val="both"/>
        <w:rPr>
          <w:rFonts w:ascii="宋体" w:eastAsia="宋体" w:hAnsi="宋体"/>
          <w:sz w:val="24"/>
          <w:szCs w:val="24"/>
          <w:lang w:eastAsia="zh-TW"/>
        </w:rPr>
      </w:pPr>
      <w:r w:rsidRPr="00BA3E87">
        <w:rPr>
          <w:rFonts w:ascii="宋体" w:eastAsia="宋体" w:hAnsi="宋体" w:cs="宋体" w:hint="eastAsia"/>
          <w:sz w:val="24"/>
          <w:szCs w:val="24"/>
          <w:lang w:eastAsia="zh-TW"/>
        </w:rPr>
        <w:t>自從澳門特別行政區成立後，澳門特區政府努力打造澳門成為中國和葡語國家之間的商貿和服務平臺。為了建造中葡商貿服務平臺和橋樑，澳門社會對中葡雙語和雙語法律人才的需求更加急切。另外中國和葡語國家之間的外交和商貿關係近年來發展迅速，特別是在國家鼓勵中國企業走出去的政策的大力推動下，我國企業在葡語國家的投資近年出現激增現象，而這些企業也急需中葡雙語人才。</w:t>
      </w:r>
    </w:p>
    <w:p w:rsidR="00F203E5" w:rsidRPr="00EF5086" w:rsidRDefault="00F203E5" w:rsidP="00EF5086">
      <w:pPr>
        <w:jc w:val="both"/>
        <w:rPr>
          <w:rFonts w:ascii="宋体" w:eastAsia="宋体" w:hAnsi="宋体"/>
          <w:sz w:val="24"/>
          <w:szCs w:val="24"/>
          <w:lang w:eastAsia="zh-TW"/>
        </w:rPr>
      </w:pPr>
      <w:r w:rsidRPr="00EF5086">
        <w:rPr>
          <w:rFonts w:ascii="宋体" w:eastAsia="宋体" w:hAnsi="宋体" w:cs="宋体" w:hint="eastAsia"/>
          <w:sz w:val="24"/>
          <w:szCs w:val="24"/>
          <w:lang w:eastAsia="zh-TW"/>
        </w:rPr>
        <w:t>基於上述理由，本會相信，在中國大陸、葡萄牙語系的國家或澳門對熟悉中葡雙語和中葡法律雙語人才的需求是，迫切的也是大量的。也因此我們將這項中葡法律雙語人才的培養計劃作為本會工作的重要部分。</w:t>
      </w:r>
      <w:bookmarkStart w:id="0" w:name="_GoBack"/>
      <w:bookmarkEnd w:id="0"/>
      <w:r w:rsidRPr="00EF5086">
        <w:rPr>
          <w:rFonts w:ascii="宋体" w:eastAsia="宋体" w:hAnsi="宋体" w:hint="eastAsia"/>
          <w:sz w:val="24"/>
          <w:szCs w:val="24"/>
          <w:lang w:eastAsia="zh-TW"/>
        </w:rPr>
        <w:t>本會自</w:t>
      </w:r>
      <w:r w:rsidRPr="00EF5086">
        <w:rPr>
          <w:rFonts w:ascii="宋体" w:eastAsia="宋体" w:hAnsi="宋体"/>
          <w:sz w:val="24"/>
          <w:szCs w:val="24"/>
          <w:lang w:eastAsia="zh-TW"/>
        </w:rPr>
        <w:t>2010</w:t>
      </w:r>
      <w:r w:rsidRPr="00EF5086">
        <w:rPr>
          <w:rFonts w:ascii="宋体" w:eastAsia="宋体" w:hAnsi="宋体" w:hint="eastAsia"/>
          <w:sz w:val="24"/>
          <w:szCs w:val="24"/>
          <w:lang w:eastAsia="zh-TW"/>
        </w:rPr>
        <w:t>年開展“中葡法律雙語人才計劃”以來，始終著重學生們在葡語和</w:t>
      </w:r>
      <w:r>
        <w:rPr>
          <w:rFonts w:ascii="宋体" w:eastAsia="宋体" w:hAnsi="宋体" w:hint="eastAsia"/>
          <w:sz w:val="24"/>
          <w:szCs w:val="24"/>
          <w:lang w:eastAsia="zh-TW"/>
        </w:rPr>
        <w:t>法律的學習，同時亦著重學生們的愛國、品德和文化修養的教育，務求</w:t>
      </w:r>
      <w:r w:rsidRPr="00EF5086">
        <w:rPr>
          <w:rFonts w:ascii="宋体" w:eastAsia="宋体" w:hAnsi="宋体" w:hint="eastAsia"/>
          <w:sz w:val="24"/>
          <w:szCs w:val="24"/>
          <w:lang w:eastAsia="zh-TW"/>
        </w:rPr>
        <w:t>將學生培養成為德才兼備的優秀人才。</w:t>
      </w:r>
    </w:p>
    <w:p w:rsidR="00F203E5" w:rsidRPr="00EF5086" w:rsidRDefault="00F203E5" w:rsidP="00EF5086">
      <w:pPr>
        <w:jc w:val="both"/>
        <w:rPr>
          <w:rFonts w:ascii="宋体" w:eastAsia="宋体" w:hAnsi="宋体"/>
          <w:sz w:val="24"/>
          <w:szCs w:val="24"/>
          <w:lang w:eastAsia="zh-TW"/>
        </w:rPr>
      </w:pPr>
      <w:r w:rsidRPr="00EF5086">
        <w:rPr>
          <w:rFonts w:ascii="宋体" w:eastAsia="宋体" w:hAnsi="宋体" w:hint="eastAsia"/>
          <w:sz w:val="24"/>
          <w:szCs w:val="24"/>
          <w:lang w:eastAsia="zh-TW"/>
        </w:rPr>
        <w:t>“中葡法律雙語人才計劃”招收至今，已收學生共</w:t>
      </w:r>
      <w:r w:rsidRPr="00EF5086">
        <w:rPr>
          <w:rFonts w:ascii="宋体" w:eastAsia="宋体" w:hAnsi="宋体"/>
          <w:sz w:val="24"/>
          <w:szCs w:val="24"/>
          <w:lang w:eastAsia="zh-TW"/>
        </w:rPr>
        <w:t>49</w:t>
      </w:r>
      <w:r w:rsidRPr="00EF5086">
        <w:rPr>
          <w:rFonts w:ascii="宋体" w:eastAsia="宋体" w:hAnsi="宋体" w:hint="eastAsia"/>
          <w:sz w:val="24"/>
          <w:szCs w:val="24"/>
          <w:lang w:eastAsia="zh-TW"/>
        </w:rPr>
        <w:t>名。目前在接受培訓的</w:t>
      </w:r>
      <w:r>
        <w:rPr>
          <w:rFonts w:ascii="宋体" w:eastAsia="宋体" w:hAnsi="宋体" w:hint="eastAsia"/>
          <w:sz w:val="24"/>
          <w:szCs w:val="24"/>
          <w:lang w:eastAsia="zh-TW"/>
        </w:rPr>
        <w:t>學生</w:t>
      </w:r>
      <w:r w:rsidRPr="00EF5086">
        <w:rPr>
          <w:rFonts w:ascii="宋体" w:eastAsia="宋体" w:hAnsi="宋体" w:hint="eastAsia"/>
          <w:sz w:val="24"/>
          <w:szCs w:val="24"/>
          <w:lang w:eastAsia="zh-TW"/>
        </w:rPr>
        <w:t>有</w:t>
      </w:r>
      <w:r w:rsidRPr="00EF5086">
        <w:rPr>
          <w:rFonts w:ascii="宋体" w:eastAsia="宋体" w:hAnsi="宋体"/>
          <w:sz w:val="24"/>
          <w:szCs w:val="24"/>
          <w:lang w:eastAsia="zh-TW"/>
        </w:rPr>
        <w:t>37</w:t>
      </w:r>
      <w:r w:rsidRPr="00EF5086">
        <w:rPr>
          <w:rFonts w:ascii="宋体" w:eastAsia="宋体" w:hAnsi="宋体" w:hint="eastAsia"/>
          <w:sz w:val="24"/>
          <w:szCs w:val="24"/>
          <w:lang w:eastAsia="zh-TW"/>
        </w:rPr>
        <w:t>名，其中</w:t>
      </w:r>
      <w:r w:rsidRPr="00EF5086">
        <w:rPr>
          <w:rFonts w:ascii="宋体" w:eastAsia="宋体" w:hAnsi="宋体"/>
          <w:sz w:val="24"/>
          <w:szCs w:val="24"/>
          <w:lang w:eastAsia="zh-TW"/>
        </w:rPr>
        <w:t>16</w:t>
      </w:r>
      <w:r w:rsidRPr="00EF5086">
        <w:rPr>
          <w:rFonts w:ascii="宋体" w:eastAsia="宋体" w:hAnsi="宋体" w:hint="eastAsia"/>
          <w:sz w:val="24"/>
          <w:szCs w:val="24"/>
          <w:lang w:eastAsia="zh-TW"/>
        </w:rPr>
        <w:t>名在葡萄牙的里斯本大學修讀葡語課程，</w:t>
      </w:r>
      <w:r w:rsidRPr="00EF5086">
        <w:rPr>
          <w:rFonts w:ascii="宋体" w:eastAsia="宋体" w:hAnsi="宋体"/>
          <w:sz w:val="24"/>
          <w:szCs w:val="24"/>
          <w:lang w:eastAsia="zh-TW"/>
        </w:rPr>
        <w:t>9</w:t>
      </w:r>
      <w:r w:rsidRPr="00EF5086">
        <w:rPr>
          <w:rFonts w:ascii="宋体" w:eastAsia="宋体" w:hAnsi="宋体" w:hint="eastAsia"/>
          <w:sz w:val="24"/>
          <w:szCs w:val="24"/>
          <w:lang w:eastAsia="zh-TW"/>
        </w:rPr>
        <w:t>名</w:t>
      </w:r>
      <w:r>
        <w:rPr>
          <w:rFonts w:ascii="宋体" w:eastAsia="宋体" w:hAnsi="宋体" w:hint="eastAsia"/>
          <w:sz w:val="24"/>
          <w:szCs w:val="24"/>
          <w:lang w:eastAsia="zh-TW"/>
        </w:rPr>
        <w:t>分別</w:t>
      </w:r>
      <w:r w:rsidRPr="00EF5086">
        <w:rPr>
          <w:rFonts w:ascii="宋体" w:eastAsia="宋体" w:hAnsi="宋体" w:hint="eastAsia"/>
          <w:sz w:val="24"/>
          <w:szCs w:val="24"/>
          <w:lang w:eastAsia="zh-TW"/>
        </w:rPr>
        <w:t>在葡萄牙</w:t>
      </w:r>
      <w:r>
        <w:rPr>
          <w:rFonts w:ascii="宋体" w:eastAsia="宋体" w:hAnsi="宋体" w:hint="eastAsia"/>
          <w:sz w:val="24"/>
          <w:szCs w:val="24"/>
          <w:lang w:eastAsia="zh-TW"/>
        </w:rPr>
        <w:t>的科英布拉大學或天主教大學</w:t>
      </w:r>
      <w:r w:rsidRPr="00EF5086">
        <w:rPr>
          <w:rFonts w:ascii="宋体" w:eastAsia="宋体" w:hAnsi="宋体" w:hint="eastAsia"/>
          <w:sz w:val="24"/>
          <w:szCs w:val="24"/>
          <w:lang w:eastAsia="zh-TW"/>
        </w:rPr>
        <w:t>修讀法律碩士課程，及</w:t>
      </w:r>
      <w:r w:rsidRPr="00EF5086">
        <w:rPr>
          <w:rFonts w:ascii="宋体" w:eastAsia="宋体" w:hAnsi="宋体"/>
          <w:sz w:val="24"/>
          <w:szCs w:val="24"/>
          <w:lang w:eastAsia="zh-TW"/>
        </w:rPr>
        <w:t>12</w:t>
      </w:r>
      <w:r w:rsidRPr="00EF5086">
        <w:rPr>
          <w:rFonts w:ascii="宋体" w:eastAsia="宋体" w:hAnsi="宋体" w:hint="eastAsia"/>
          <w:sz w:val="24"/>
          <w:szCs w:val="24"/>
          <w:lang w:eastAsia="zh-TW"/>
        </w:rPr>
        <w:t>名在澳門大學修讀法律碩士課程。而另外</w:t>
      </w:r>
      <w:r w:rsidRPr="00EF5086">
        <w:rPr>
          <w:rFonts w:ascii="宋体" w:eastAsia="宋体" w:hAnsi="宋体"/>
          <w:sz w:val="24"/>
          <w:szCs w:val="24"/>
          <w:lang w:eastAsia="zh-TW"/>
        </w:rPr>
        <w:t>12</w:t>
      </w:r>
      <w:r w:rsidRPr="00EF5086">
        <w:rPr>
          <w:rFonts w:ascii="宋体" w:eastAsia="宋体" w:hAnsi="宋体" w:hint="eastAsia"/>
          <w:sz w:val="24"/>
          <w:szCs w:val="24"/>
          <w:lang w:eastAsia="zh-TW"/>
        </w:rPr>
        <w:t>名已通過歐盟認可的</w:t>
      </w:r>
      <w:r w:rsidRPr="00EF5086">
        <w:rPr>
          <w:rFonts w:ascii="宋体" w:eastAsia="宋体" w:hAnsi="宋体"/>
          <w:sz w:val="24"/>
          <w:szCs w:val="24"/>
          <w:lang w:eastAsia="zh-TW"/>
        </w:rPr>
        <w:t>DAPLE/DUPLE</w:t>
      </w:r>
      <w:r>
        <w:rPr>
          <w:rFonts w:ascii="宋体" w:eastAsia="宋体" w:hAnsi="宋体" w:hint="eastAsia"/>
          <w:sz w:val="24"/>
          <w:szCs w:val="24"/>
          <w:lang w:eastAsia="zh-TW"/>
        </w:rPr>
        <w:t>級別葡語水平</w:t>
      </w:r>
      <w:r w:rsidRPr="00EF5086">
        <w:rPr>
          <w:rFonts w:ascii="宋体" w:eastAsia="宋体" w:hAnsi="宋体" w:hint="eastAsia"/>
          <w:sz w:val="24"/>
          <w:szCs w:val="24"/>
          <w:lang w:eastAsia="zh-TW"/>
        </w:rPr>
        <w:t>測試考試，並取得了澳門大學的法律碩士學位的學生，已完成了本會設定的培訓計劃投身社會工作，部份在澳門的律師事務所，部份在大學研究所及金融機構，亦有個別在本會。根據各機構向本會反映，他們對這些學生的品德修養和工作表現都很滿意，</w:t>
      </w:r>
      <w:r>
        <w:rPr>
          <w:rFonts w:ascii="宋体" w:eastAsia="宋体" w:hAnsi="宋体" w:hint="eastAsia"/>
          <w:sz w:val="24"/>
          <w:szCs w:val="24"/>
          <w:lang w:eastAsia="zh-TW"/>
        </w:rPr>
        <w:t>而且</w:t>
      </w:r>
      <w:r w:rsidRPr="00EF5086">
        <w:rPr>
          <w:rFonts w:ascii="宋体" w:eastAsia="宋体" w:hAnsi="宋体" w:hint="eastAsia"/>
          <w:sz w:val="24"/>
          <w:szCs w:val="24"/>
          <w:lang w:eastAsia="zh-TW"/>
        </w:rPr>
        <w:t>確實是他們極為需要的法律與中葡雙語人才。</w:t>
      </w:r>
    </w:p>
    <w:p w:rsidR="00F203E5" w:rsidRPr="00EF5086" w:rsidRDefault="00F203E5" w:rsidP="00EF5086">
      <w:pPr>
        <w:jc w:val="both"/>
        <w:rPr>
          <w:rFonts w:ascii="宋体" w:eastAsia="宋体" w:hAnsi="宋体"/>
          <w:sz w:val="24"/>
          <w:szCs w:val="24"/>
          <w:lang w:eastAsia="zh-TW"/>
        </w:rPr>
      </w:pPr>
      <w:r w:rsidRPr="00EF5086">
        <w:rPr>
          <w:rFonts w:ascii="宋体" w:eastAsia="宋体" w:hAnsi="宋体" w:hint="eastAsia"/>
          <w:sz w:val="24"/>
          <w:szCs w:val="24"/>
          <w:lang w:eastAsia="zh-TW"/>
        </w:rPr>
        <w:t>有關這些學生的現況，請瀏覽本會網頁</w:t>
      </w:r>
      <w:r w:rsidRPr="00EF5086">
        <w:rPr>
          <w:rFonts w:ascii="宋体" w:eastAsia="宋体" w:hAnsi="宋体"/>
          <w:sz w:val="24"/>
          <w:szCs w:val="24"/>
          <w:lang w:eastAsia="zh-TW"/>
        </w:rPr>
        <w:t>www.tongchai.org.mo</w:t>
      </w:r>
      <w:r>
        <w:rPr>
          <w:rFonts w:ascii="宋体" w:eastAsia="宋体" w:hAnsi="宋体" w:hint="eastAsia"/>
          <w:sz w:val="24"/>
          <w:szCs w:val="24"/>
          <w:lang w:eastAsia="zh-TW"/>
        </w:rPr>
        <w:t>，內</w:t>
      </w:r>
      <w:r w:rsidRPr="00EF5086">
        <w:rPr>
          <w:rFonts w:ascii="宋体" w:eastAsia="宋体" w:hAnsi="宋体" w:hint="eastAsia"/>
          <w:sz w:val="24"/>
          <w:szCs w:val="24"/>
          <w:lang w:eastAsia="zh-TW"/>
        </w:rPr>
        <w:t>有他們撰寫的心得和體會。另外，網頁也介紹了本會所開展的其他項目。</w:t>
      </w:r>
    </w:p>
    <w:p w:rsidR="00F203E5" w:rsidRPr="00EF5086" w:rsidRDefault="00F203E5" w:rsidP="00EF5086">
      <w:pPr>
        <w:jc w:val="both"/>
        <w:rPr>
          <w:rFonts w:ascii="宋体" w:eastAsia="宋体" w:hAnsi="宋体"/>
          <w:sz w:val="24"/>
          <w:szCs w:val="24"/>
          <w:lang w:eastAsia="zh-TW"/>
        </w:rPr>
      </w:pPr>
    </w:p>
    <w:p w:rsidR="00F203E5" w:rsidRPr="00EF5086" w:rsidRDefault="00F203E5" w:rsidP="00EF5086">
      <w:pPr>
        <w:jc w:val="both"/>
        <w:rPr>
          <w:rFonts w:ascii="宋体" w:eastAsia="宋体" w:hAnsi="宋体"/>
          <w:color w:val="000000"/>
          <w:sz w:val="24"/>
          <w:szCs w:val="24"/>
          <w:lang w:eastAsia="zh-TW"/>
        </w:rPr>
      </w:pPr>
    </w:p>
    <w:p w:rsidR="00F203E5" w:rsidRPr="00EF5086" w:rsidRDefault="00F203E5" w:rsidP="005E17D5">
      <w:pPr>
        <w:jc w:val="both"/>
        <w:rPr>
          <w:rFonts w:ascii="宋体" w:eastAsia="宋体" w:hAnsi="宋体"/>
          <w:color w:val="000000"/>
          <w:sz w:val="24"/>
          <w:szCs w:val="24"/>
          <w:lang w:eastAsia="zh-TW"/>
        </w:rPr>
      </w:pPr>
    </w:p>
    <w:p w:rsidR="00F203E5" w:rsidRDefault="00F203E5" w:rsidP="005E17D5">
      <w:pPr>
        <w:jc w:val="both"/>
        <w:rPr>
          <w:rFonts w:ascii="SimSun" w:hAnsi="SimSun"/>
          <w:color w:val="000000"/>
          <w:sz w:val="24"/>
          <w:szCs w:val="24"/>
          <w:lang w:eastAsia="zh-TW"/>
        </w:rPr>
      </w:pPr>
    </w:p>
    <w:p w:rsidR="00F203E5" w:rsidRDefault="00F203E5" w:rsidP="005E17D5">
      <w:pPr>
        <w:jc w:val="both"/>
        <w:rPr>
          <w:rFonts w:ascii="SimSun" w:hAnsi="SimSun"/>
          <w:color w:val="000000"/>
          <w:sz w:val="24"/>
          <w:szCs w:val="24"/>
          <w:lang w:eastAsia="zh-TW"/>
        </w:rPr>
      </w:pPr>
    </w:p>
    <w:sectPr w:rsidR="00F203E5" w:rsidSect="00E2691E">
      <w:pgSz w:w="12240" w:h="15840"/>
      <w:pgMar w:top="1440" w:right="1440" w:bottom="1440" w:left="1440" w:header="720" w:footer="720" w:gutter="0"/>
      <w:cols w:space="720"/>
      <w:docGrid w:linePitch="360" w:charSpace="2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Dotum"/>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3463B7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99EF1D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A8E800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AD091A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072516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538B6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AF90BA1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17F6B11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00ED5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E7236"/>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isplayHorizontalDrawingGridEvery w:val="0"/>
  <w:displayVerticalDrawingGridEvery w:val="2"/>
  <w:doNotUseMarginsForDrawingGridOrigin/>
  <w:noPunctuationKerning/>
  <w:characterSpacingControl w:val="doNotCompress"/>
  <w:noLineBreaksAfter w:lang="zh-CN" w:val="$([{£¥·‘“〈《「『【〔〖〝﹙﹛﹝＄（．［｛￡￥"/>
  <w:noLineBreaksBefore w:lang="zh-CN" w:val="!%),.:;&gt;?]}¢¨°·ˇˉ―‖’”…‰′″›℃∶、。〃〉》」』】〕〗〞︶︺︾﹀﹄﹚﹜﹞！＂％＇），．：；？］｀｜｝～￠"/>
  <w:doNotDemarcateInvalidXml/>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691E"/>
    <w:rsid w:val="00045028"/>
    <w:rsid w:val="0007684B"/>
    <w:rsid w:val="000A0567"/>
    <w:rsid w:val="000A19E3"/>
    <w:rsid w:val="000A7EE5"/>
    <w:rsid w:val="000B094A"/>
    <w:rsid w:val="00106DB0"/>
    <w:rsid w:val="00110490"/>
    <w:rsid w:val="00122B7A"/>
    <w:rsid w:val="00122E23"/>
    <w:rsid w:val="001441B7"/>
    <w:rsid w:val="001661A7"/>
    <w:rsid w:val="0019707A"/>
    <w:rsid w:val="001B3FE7"/>
    <w:rsid w:val="001E331E"/>
    <w:rsid w:val="001E373B"/>
    <w:rsid w:val="00211321"/>
    <w:rsid w:val="002139E6"/>
    <w:rsid w:val="0023527D"/>
    <w:rsid w:val="002F6060"/>
    <w:rsid w:val="00310FA0"/>
    <w:rsid w:val="003707A9"/>
    <w:rsid w:val="00381130"/>
    <w:rsid w:val="00396492"/>
    <w:rsid w:val="0042566A"/>
    <w:rsid w:val="004346AC"/>
    <w:rsid w:val="00445327"/>
    <w:rsid w:val="0047510B"/>
    <w:rsid w:val="004825E7"/>
    <w:rsid w:val="0048670D"/>
    <w:rsid w:val="004B74F4"/>
    <w:rsid w:val="004D6C4C"/>
    <w:rsid w:val="005243AC"/>
    <w:rsid w:val="005358B1"/>
    <w:rsid w:val="005517CF"/>
    <w:rsid w:val="00554A0F"/>
    <w:rsid w:val="00563157"/>
    <w:rsid w:val="00564873"/>
    <w:rsid w:val="0058661C"/>
    <w:rsid w:val="00592251"/>
    <w:rsid w:val="005C10D2"/>
    <w:rsid w:val="005E17D5"/>
    <w:rsid w:val="00627780"/>
    <w:rsid w:val="00631076"/>
    <w:rsid w:val="00633767"/>
    <w:rsid w:val="006364D3"/>
    <w:rsid w:val="006B1189"/>
    <w:rsid w:val="006C0362"/>
    <w:rsid w:val="006D6A84"/>
    <w:rsid w:val="006E636C"/>
    <w:rsid w:val="006E690A"/>
    <w:rsid w:val="007100F3"/>
    <w:rsid w:val="0074576A"/>
    <w:rsid w:val="00756AFC"/>
    <w:rsid w:val="007656BE"/>
    <w:rsid w:val="007667F6"/>
    <w:rsid w:val="00783576"/>
    <w:rsid w:val="007E4519"/>
    <w:rsid w:val="007F0CF9"/>
    <w:rsid w:val="00805162"/>
    <w:rsid w:val="00851C04"/>
    <w:rsid w:val="0085794F"/>
    <w:rsid w:val="00875CBF"/>
    <w:rsid w:val="008817A8"/>
    <w:rsid w:val="00881979"/>
    <w:rsid w:val="00883A5A"/>
    <w:rsid w:val="0088506D"/>
    <w:rsid w:val="00885A61"/>
    <w:rsid w:val="008E33B9"/>
    <w:rsid w:val="0091636B"/>
    <w:rsid w:val="009271E5"/>
    <w:rsid w:val="0097058B"/>
    <w:rsid w:val="00982237"/>
    <w:rsid w:val="00985607"/>
    <w:rsid w:val="009D32E9"/>
    <w:rsid w:val="00A2373E"/>
    <w:rsid w:val="00A450AA"/>
    <w:rsid w:val="00A62ABA"/>
    <w:rsid w:val="00A70B67"/>
    <w:rsid w:val="00A833CC"/>
    <w:rsid w:val="00AC04A4"/>
    <w:rsid w:val="00AC3209"/>
    <w:rsid w:val="00AF7207"/>
    <w:rsid w:val="00AF7732"/>
    <w:rsid w:val="00B00399"/>
    <w:rsid w:val="00B0798F"/>
    <w:rsid w:val="00B07A00"/>
    <w:rsid w:val="00B56E28"/>
    <w:rsid w:val="00B756AD"/>
    <w:rsid w:val="00B817C0"/>
    <w:rsid w:val="00B84A5F"/>
    <w:rsid w:val="00BA3E87"/>
    <w:rsid w:val="00BC661C"/>
    <w:rsid w:val="00BE2E6E"/>
    <w:rsid w:val="00BE6E66"/>
    <w:rsid w:val="00BE7C88"/>
    <w:rsid w:val="00C42331"/>
    <w:rsid w:val="00C66016"/>
    <w:rsid w:val="00C86ADE"/>
    <w:rsid w:val="00C94E14"/>
    <w:rsid w:val="00CB1236"/>
    <w:rsid w:val="00CC00A5"/>
    <w:rsid w:val="00CC1ADC"/>
    <w:rsid w:val="00CC5E6E"/>
    <w:rsid w:val="00CD49F3"/>
    <w:rsid w:val="00D15201"/>
    <w:rsid w:val="00D17B04"/>
    <w:rsid w:val="00D215C6"/>
    <w:rsid w:val="00D312DB"/>
    <w:rsid w:val="00D37BF0"/>
    <w:rsid w:val="00D53D62"/>
    <w:rsid w:val="00D92C0E"/>
    <w:rsid w:val="00DB5F78"/>
    <w:rsid w:val="00DD369B"/>
    <w:rsid w:val="00DD71A9"/>
    <w:rsid w:val="00E1239C"/>
    <w:rsid w:val="00E16741"/>
    <w:rsid w:val="00E2691E"/>
    <w:rsid w:val="00E4662F"/>
    <w:rsid w:val="00E476B1"/>
    <w:rsid w:val="00E57603"/>
    <w:rsid w:val="00E81097"/>
    <w:rsid w:val="00E95027"/>
    <w:rsid w:val="00EC6808"/>
    <w:rsid w:val="00EF5086"/>
    <w:rsid w:val="00F203E5"/>
    <w:rsid w:val="00F460D1"/>
    <w:rsid w:val="00F84C0F"/>
    <w:rsid w:val="00F87BA9"/>
    <w:rsid w:val="00F87E12"/>
    <w:rsid w:val="00F93C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1E"/>
    <w:pPr>
      <w:spacing w:after="200" w:line="276" w:lineRule="auto"/>
    </w:pPr>
    <w:rPr>
      <w:rFonts w:ascii="Calibri" w:hAnsi="Calibri"/>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121</TotalTime>
  <Pages>2</Pages>
  <Words>248</Words>
  <Characters>1415</Characters>
  <Application>Microsoft Office Outlook</Application>
  <DocSecurity>0</DocSecurity>
  <Lines>0</Lines>
  <Paragraphs>0</Paragraphs>
  <ScaleCrop>false</ScaleCrop>
  <Company>ThinkFree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澳門同濟慈善會培養中葡法律雙語人才計劃</dc:title>
  <dc:subject/>
  <dc:creator>Susana Home</dc:creator>
  <cp:keywords/>
  <dc:description/>
  <cp:lastModifiedBy>微软用户</cp:lastModifiedBy>
  <cp:revision>29</cp:revision>
  <cp:lastPrinted>2015-09-18T05:05:00Z</cp:lastPrinted>
  <dcterms:created xsi:type="dcterms:W3CDTF">2014-09-24T09:17:00Z</dcterms:created>
  <dcterms:modified xsi:type="dcterms:W3CDTF">2015-09-24T04:51:00Z</dcterms:modified>
</cp:coreProperties>
</file>