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76" w:rsidRPr="004146A0" w:rsidRDefault="002A0C76" w:rsidP="004146A0">
      <w:pPr>
        <w:jc w:val="center"/>
        <w:rPr>
          <w:rFonts w:ascii="黑体" w:eastAsia="黑体" w:hAnsi="黑体"/>
          <w:sz w:val="30"/>
          <w:szCs w:val="30"/>
        </w:rPr>
      </w:pPr>
      <w:r w:rsidRPr="004146A0">
        <w:rPr>
          <w:rFonts w:ascii="黑体" w:eastAsia="黑体" w:hAnsi="黑体" w:hint="eastAsia"/>
          <w:sz w:val="30"/>
          <w:szCs w:val="30"/>
          <w:u w:val="single"/>
        </w:rPr>
        <w:t>光华法学院</w:t>
      </w:r>
      <w:r w:rsidRPr="004146A0">
        <w:rPr>
          <w:rFonts w:ascii="黑体" w:eastAsia="黑体" w:hAnsi="黑体"/>
          <w:sz w:val="30"/>
          <w:szCs w:val="30"/>
          <w:u w:val="single"/>
        </w:rPr>
        <w:t xml:space="preserve">     </w:t>
      </w:r>
      <w:r w:rsidRPr="004146A0">
        <w:rPr>
          <w:rFonts w:ascii="黑体" w:eastAsia="黑体" w:hAnsi="黑体"/>
          <w:sz w:val="30"/>
          <w:szCs w:val="30"/>
        </w:rPr>
        <w:t>2011</w:t>
      </w:r>
      <w:r w:rsidRPr="004146A0">
        <w:rPr>
          <w:rFonts w:ascii="黑体" w:eastAsia="黑体" w:hAnsi="黑体" w:hint="eastAsia"/>
          <w:sz w:val="30"/>
          <w:szCs w:val="30"/>
        </w:rPr>
        <w:t>年国庆节值班安排</w:t>
      </w:r>
    </w:p>
    <w:tbl>
      <w:tblPr>
        <w:tblpPr w:leftFromText="180" w:rightFromText="180" w:vertAnchor="text" w:horzAnchor="margin" w:tblpXSpec="center" w:tblpY="158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1876"/>
        <w:gridCol w:w="1720"/>
        <w:gridCol w:w="2262"/>
        <w:gridCol w:w="1667"/>
        <w:gridCol w:w="2386"/>
        <w:gridCol w:w="1536"/>
      </w:tblGrid>
      <w:tr w:rsidR="002A0C76" w:rsidRPr="004146A0" w:rsidTr="004146A0">
        <w:trPr>
          <w:trHeight w:val="767"/>
        </w:trPr>
        <w:tc>
          <w:tcPr>
            <w:tcW w:w="1981" w:type="dxa"/>
            <w:vAlign w:val="center"/>
          </w:tcPr>
          <w:p w:rsidR="002A0C76" w:rsidRPr="004146A0" w:rsidRDefault="002A0C76" w:rsidP="00FF47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值班日期</w:t>
            </w:r>
          </w:p>
        </w:tc>
        <w:tc>
          <w:tcPr>
            <w:tcW w:w="1876" w:type="dxa"/>
            <w:vAlign w:val="center"/>
          </w:tcPr>
          <w:p w:rsidR="002A0C76" w:rsidRPr="004146A0" w:rsidRDefault="002A0C76" w:rsidP="00FF47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值班时间</w:t>
            </w:r>
          </w:p>
        </w:tc>
        <w:tc>
          <w:tcPr>
            <w:tcW w:w="1720" w:type="dxa"/>
            <w:vAlign w:val="center"/>
          </w:tcPr>
          <w:p w:rsidR="002A0C76" w:rsidRPr="004146A0" w:rsidRDefault="002A0C76" w:rsidP="00FF47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值班人员</w:t>
            </w:r>
          </w:p>
        </w:tc>
        <w:tc>
          <w:tcPr>
            <w:tcW w:w="2262" w:type="dxa"/>
            <w:vAlign w:val="center"/>
          </w:tcPr>
          <w:p w:rsidR="002A0C76" w:rsidRPr="004146A0" w:rsidRDefault="002A0C76" w:rsidP="00FF47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值班地点</w:t>
            </w:r>
          </w:p>
        </w:tc>
        <w:tc>
          <w:tcPr>
            <w:tcW w:w="1667" w:type="dxa"/>
            <w:vAlign w:val="center"/>
          </w:tcPr>
          <w:p w:rsidR="002A0C76" w:rsidRPr="004146A0" w:rsidRDefault="002A0C76" w:rsidP="00FF47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值班电话</w:t>
            </w:r>
          </w:p>
        </w:tc>
        <w:tc>
          <w:tcPr>
            <w:tcW w:w="2386" w:type="dxa"/>
            <w:vAlign w:val="center"/>
          </w:tcPr>
          <w:p w:rsidR="002A0C76" w:rsidRPr="004146A0" w:rsidRDefault="002A0C76" w:rsidP="00FF475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值班领导</w:t>
            </w:r>
          </w:p>
          <w:p w:rsidR="002A0C76" w:rsidRPr="004146A0" w:rsidRDefault="002A0C76" w:rsidP="00FF475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及联系方式</w:t>
            </w:r>
          </w:p>
        </w:tc>
        <w:tc>
          <w:tcPr>
            <w:tcW w:w="1536" w:type="dxa"/>
            <w:vAlign w:val="center"/>
          </w:tcPr>
          <w:p w:rsidR="002A0C76" w:rsidRPr="004146A0" w:rsidRDefault="002A0C76" w:rsidP="00FF47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 w:rsidRPr="004146A0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4146A0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</w:tr>
      <w:tr w:rsidR="002A0C76" w:rsidRPr="004146A0" w:rsidTr="004146A0">
        <w:trPr>
          <w:trHeight w:val="706"/>
        </w:trPr>
        <w:tc>
          <w:tcPr>
            <w:tcW w:w="1981" w:type="dxa"/>
            <w:vAlign w:val="center"/>
          </w:tcPr>
          <w:p w:rsidR="002A0C76" w:rsidRPr="004146A0" w:rsidRDefault="002A0C76" w:rsidP="00FF4752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11"/>
              </w:smartTagP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10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月</w:t>
              </w: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1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日</w:t>
              </w:r>
            </w:smartTag>
            <w:r w:rsidRPr="004146A0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（周六）</w:t>
            </w:r>
          </w:p>
        </w:tc>
        <w:tc>
          <w:tcPr>
            <w:tcW w:w="1876" w:type="dxa"/>
            <w:vMerge w:val="restart"/>
            <w:vAlign w:val="center"/>
          </w:tcPr>
          <w:p w:rsidR="002A0C76" w:rsidRPr="004146A0" w:rsidRDefault="002A0C76" w:rsidP="00FF475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上午：</w:t>
            </w:r>
          </w:p>
          <w:p w:rsidR="002A0C76" w:rsidRPr="004146A0" w:rsidRDefault="002A0C76" w:rsidP="00FF475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8:30—11:30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br/>
            </w:r>
          </w:p>
          <w:p w:rsidR="002A0C76" w:rsidRPr="004146A0" w:rsidRDefault="002A0C76" w:rsidP="00FF475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下午：</w:t>
            </w:r>
          </w:p>
          <w:p w:rsidR="002A0C76" w:rsidRPr="004146A0" w:rsidRDefault="002A0C76" w:rsidP="00FF475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13:30—16:30</w:t>
            </w:r>
          </w:p>
          <w:p w:rsidR="002A0C76" w:rsidRPr="004146A0" w:rsidRDefault="002A0C76" w:rsidP="00FF475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A0C76" w:rsidRPr="004146A0" w:rsidRDefault="002A0C76" w:rsidP="00F4317A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成晓鹏</w:t>
            </w:r>
          </w:p>
        </w:tc>
        <w:tc>
          <w:tcPr>
            <w:tcW w:w="2262" w:type="dxa"/>
            <w:vAlign w:val="center"/>
          </w:tcPr>
          <w:p w:rsidR="002A0C76" w:rsidRPr="004146A0" w:rsidRDefault="002A0C76" w:rsidP="00FF4752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主楼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>107</w:t>
            </w:r>
          </w:p>
        </w:tc>
        <w:tc>
          <w:tcPr>
            <w:tcW w:w="1667" w:type="dxa"/>
            <w:vAlign w:val="center"/>
          </w:tcPr>
          <w:p w:rsidR="002A0C76" w:rsidRPr="004146A0" w:rsidRDefault="002A0C76" w:rsidP="00FF4752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13656648586</w:t>
            </w:r>
          </w:p>
        </w:tc>
        <w:tc>
          <w:tcPr>
            <w:tcW w:w="2386" w:type="dxa"/>
            <w:vAlign w:val="center"/>
          </w:tcPr>
          <w:p w:rsidR="002A0C76" w:rsidRPr="004146A0" w:rsidRDefault="002A0C76" w:rsidP="002A0C76">
            <w:pPr>
              <w:ind w:firstLineChars="200" w:firstLine="31680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吴勇敏</w:t>
            </w:r>
          </w:p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13906503515</w:t>
            </w:r>
          </w:p>
        </w:tc>
        <w:tc>
          <w:tcPr>
            <w:tcW w:w="1536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0C76" w:rsidRPr="004146A0" w:rsidTr="004146A0">
        <w:trPr>
          <w:trHeight w:val="706"/>
        </w:trPr>
        <w:tc>
          <w:tcPr>
            <w:tcW w:w="1981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2011"/>
              </w:smartTagP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10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月</w:t>
              </w: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2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日</w:t>
              </w:r>
            </w:smartTag>
            <w:r w:rsidRPr="004146A0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（周日）</w:t>
            </w:r>
          </w:p>
        </w:tc>
        <w:tc>
          <w:tcPr>
            <w:tcW w:w="1876" w:type="dxa"/>
            <w:vMerge/>
            <w:vAlign w:val="center"/>
          </w:tcPr>
          <w:p w:rsidR="002A0C76" w:rsidRPr="004146A0" w:rsidRDefault="002A0C76" w:rsidP="004146A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林</w:t>
            </w:r>
            <w:r w:rsidRPr="004146A0">
              <w:rPr>
                <w:rFonts w:ascii="仿宋" w:eastAsia="仿宋" w:hAnsi="仿宋"/>
                <w:color w:val="0000FF"/>
                <w:sz w:val="24"/>
                <w:szCs w:val="24"/>
              </w:rPr>
              <w:t xml:space="preserve">  </w:t>
            </w: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俐</w:t>
            </w:r>
          </w:p>
        </w:tc>
        <w:tc>
          <w:tcPr>
            <w:tcW w:w="2262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主楼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>104</w:t>
            </w:r>
          </w:p>
        </w:tc>
        <w:tc>
          <w:tcPr>
            <w:tcW w:w="1667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13515718658</w:t>
            </w:r>
          </w:p>
        </w:tc>
        <w:tc>
          <w:tcPr>
            <w:tcW w:w="2386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朱新力</w:t>
            </w:r>
          </w:p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color w:val="0000FF"/>
                <w:sz w:val="24"/>
                <w:szCs w:val="24"/>
              </w:rPr>
              <w:t>13805729905</w:t>
            </w:r>
          </w:p>
        </w:tc>
        <w:tc>
          <w:tcPr>
            <w:tcW w:w="1536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0C76" w:rsidRPr="004146A0" w:rsidTr="004146A0">
        <w:trPr>
          <w:trHeight w:val="684"/>
        </w:trPr>
        <w:tc>
          <w:tcPr>
            <w:tcW w:w="1981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2011"/>
              </w:smartTagP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10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月</w:t>
              </w: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3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日</w:t>
              </w:r>
            </w:smartTag>
            <w:r w:rsidRPr="004146A0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（周一）</w:t>
            </w:r>
          </w:p>
        </w:tc>
        <w:tc>
          <w:tcPr>
            <w:tcW w:w="1876" w:type="dxa"/>
            <w:vMerge/>
            <w:vAlign w:val="center"/>
          </w:tcPr>
          <w:p w:rsidR="002A0C76" w:rsidRPr="004146A0" w:rsidRDefault="002A0C76" w:rsidP="004146A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张智华</w:t>
            </w:r>
          </w:p>
        </w:tc>
        <w:tc>
          <w:tcPr>
            <w:tcW w:w="2262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主楼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>108</w:t>
            </w:r>
          </w:p>
        </w:tc>
        <w:tc>
          <w:tcPr>
            <w:tcW w:w="1667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13857183290</w:t>
            </w:r>
          </w:p>
        </w:tc>
        <w:tc>
          <w:tcPr>
            <w:tcW w:w="2386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朱新力</w:t>
            </w:r>
          </w:p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13805729905</w:t>
            </w:r>
          </w:p>
        </w:tc>
        <w:tc>
          <w:tcPr>
            <w:tcW w:w="1536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0C76" w:rsidRPr="004146A0" w:rsidTr="004146A0">
        <w:trPr>
          <w:trHeight w:val="729"/>
        </w:trPr>
        <w:tc>
          <w:tcPr>
            <w:tcW w:w="1981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0"/>
                <w:attr w:name="Year" w:val="2011"/>
              </w:smartTagP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10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月</w:t>
              </w: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4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日</w:t>
              </w:r>
            </w:smartTag>
            <w:r w:rsidRPr="004146A0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（周二）</w:t>
            </w:r>
          </w:p>
        </w:tc>
        <w:tc>
          <w:tcPr>
            <w:tcW w:w="1876" w:type="dxa"/>
            <w:vMerge/>
            <w:vAlign w:val="center"/>
          </w:tcPr>
          <w:p w:rsidR="002A0C76" w:rsidRPr="004146A0" w:rsidRDefault="002A0C76" w:rsidP="004146A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吴卫华</w:t>
            </w:r>
          </w:p>
        </w:tc>
        <w:tc>
          <w:tcPr>
            <w:tcW w:w="2262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主楼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>114</w:t>
            </w:r>
          </w:p>
        </w:tc>
        <w:tc>
          <w:tcPr>
            <w:tcW w:w="1667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color w:val="0000FF"/>
                <w:sz w:val="24"/>
                <w:szCs w:val="24"/>
              </w:rPr>
              <w:t>13857153623</w:t>
            </w:r>
          </w:p>
        </w:tc>
        <w:tc>
          <w:tcPr>
            <w:tcW w:w="2386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梁上上</w:t>
            </w:r>
          </w:p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color w:val="0000FF"/>
                <w:sz w:val="24"/>
                <w:szCs w:val="24"/>
              </w:rPr>
              <w:t>13575741615</w:t>
            </w:r>
          </w:p>
        </w:tc>
        <w:tc>
          <w:tcPr>
            <w:tcW w:w="1536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0C76" w:rsidRPr="004146A0" w:rsidTr="004146A0">
        <w:trPr>
          <w:trHeight w:val="729"/>
        </w:trPr>
        <w:tc>
          <w:tcPr>
            <w:tcW w:w="1981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2011"/>
              </w:smartTagP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10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月</w:t>
              </w: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5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日</w:t>
              </w:r>
            </w:smartTag>
            <w:r w:rsidRPr="004146A0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（周三）</w:t>
            </w:r>
          </w:p>
        </w:tc>
        <w:tc>
          <w:tcPr>
            <w:tcW w:w="1876" w:type="dxa"/>
            <w:vMerge/>
            <w:vAlign w:val="center"/>
          </w:tcPr>
          <w:p w:rsidR="002A0C76" w:rsidRPr="004146A0" w:rsidRDefault="002A0C76" w:rsidP="004146A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冯利"/>
              </w:smartTagPr>
              <w:r w:rsidRPr="004146A0">
                <w:rPr>
                  <w:rFonts w:ascii="仿宋" w:eastAsia="仿宋" w:hAnsi="仿宋" w:hint="eastAsia"/>
                  <w:color w:val="0000FF"/>
                  <w:sz w:val="24"/>
                  <w:szCs w:val="24"/>
                </w:rPr>
                <w:t>冯利</w:t>
              </w:r>
            </w:smartTag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君</w:t>
            </w:r>
          </w:p>
        </w:tc>
        <w:tc>
          <w:tcPr>
            <w:tcW w:w="2262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主楼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>102</w:t>
            </w:r>
          </w:p>
        </w:tc>
        <w:tc>
          <w:tcPr>
            <w:tcW w:w="1667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color w:val="0000FF"/>
                <w:sz w:val="24"/>
                <w:szCs w:val="24"/>
              </w:rPr>
              <w:t>15967153789</w:t>
            </w:r>
          </w:p>
        </w:tc>
        <w:tc>
          <w:tcPr>
            <w:tcW w:w="2386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王冠玺</w:t>
            </w:r>
          </w:p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color w:val="0000FF"/>
                <w:sz w:val="24"/>
                <w:szCs w:val="24"/>
              </w:rPr>
              <w:t>13777858828</w:t>
            </w:r>
          </w:p>
        </w:tc>
        <w:tc>
          <w:tcPr>
            <w:tcW w:w="1536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0C76" w:rsidRPr="004146A0" w:rsidTr="004146A0">
        <w:trPr>
          <w:trHeight w:val="729"/>
        </w:trPr>
        <w:tc>
          <w:tcPr>
            <w:tcW w:w="1981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0"/>
                <w:attr w:name="Year" w:val="2011"/>
              </w:smartTagP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10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月</w:t>
              </w: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6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日</w:t>
              </w:r>
            </w:smartTag>
            <w:r w:rsidRPr="004146A0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（周四）</w:t>
            </w:r>
          </w:p>
        </w:tc>
        <w:tc>
          <w:tcPr>
            <w:tcW w:w="1876" w:type="dxa"/>
            <w:vMerge/>
            <w:vAlign w:val="center"/>
          </w:tcPr>
          <w:p w:rsidR="002A0C76" w:rsidRPr="004146A0" w:rsidRDefault="002A0C76" w:rsidP="004146A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吴竹群</w:t>
            </w:r>
          </w:p>
        </w:tc>
        <w:tc>
          <w:tcPr>
            <w:tcW w:w="2262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主楼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>116</w:t>
            </w:r>
          </w:p>
        </w:tc>
        <w:tc>
          <w:tcPr>
            <w:tcW w:w="1667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color w:val="0000FF"/>
                <w:sz w:val="24"/>
                <w:szCs w:val="24"/>
              </w:rPr>
              <w:t>13957119265</w:t>
            </w:r>
          </w:p>
        </w:tc>
        <w:tc>
          <w:tcPr>
            <w:tcW w:w="2386" w:type="dxa"/>
            <w:vAlign w:val="center"/>
          </w:tcPr>
          <w:p w:rsidR="002A0C76" w:rsidRPr="004146A0" w:rsidRDefault="002A0C76" w:rsidP="002A0C76">
            <w:pPr>
              <w:ind w:firstLineChars="200" w:firstLine="31680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胡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146A0">
              <w:rPr>
                <w:rFonts w:ascii="仿宋" w:eastAsia="仿宋" w:hAnsi="仿宋" w:hint="eastAsia"/>
                <w:sz w:val="24"/>
                <w:szCs w:val="24"/>
              </w:rPr>
              <w:t>炜</w:t>
            </w:r>
          </w:p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13588171666</w:t>
            </w:r>
          </w:p>
        </w:tc>
        <w:tc>
          <w:tcPr>
            <w:tcW w:w="1536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0C76" w:rsidRPr="004146A0" w:rsidTr="004146A0">
        <w:trPr>
          <w:trHeight w:val="729"/>
        </w:trPr>
        <w:tc>
          <w:tcPr>
            <w:tcW w:w="1981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11"/>
              </w:smartTagP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10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月</w:t>
              </w:r>
              <w:r w:rsidRPr="004146A0">
                <w:rPr>
                  <w:rFonts w:ascii="仿宋" w:eastAsia="仿宋" w:hAnsi="仿宋"/>
                  <w:spacing w:val="-20"/>
                  <w:sz w:val="24"/>
                  <w:szCs w:val="24"/>
                </w:rPr>
                <w:t>7</w:t>
              </w:r>
              <w:r w:rsidRPr="004146A0">
                <w:rPr>
                  <w:rFonts w:ascii="仿宋" w:eastAsia="仿宋" w:hAnsi="仿宋" w:hint="eastAsia"/>
                  <w:spacing w:val="-20"/>
                  <w:sz w:val="24"/>
                  <w:szCs w:val="24"/>
                </w:rPr>
                <w:t>日</w:t>
              </w:r>
            </w:smartTag>
            <w:r w:rsidRPr="004146A0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（周五）</w:t>
            </w:r>
          </w:p>
        </w:tc>
        <w:tc>
          <w:tcPr>
            <w:tcW w:w="1876" w:type="dxa"/>
            <w:vMerge/>
            <w:vAlign w:val="center"/>
          </w:tcPr>
          <w:p w:rsidR="002A0C76" w:rsidRPr="004146A0" w:rsidRDefault="002A0C76" w:rsidP="004146A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color w:val="0000FF"/>
                <w:sz w:val="24"/>
                <w:szCs w:val="24"/>
              </w:rPr>
              <w:t>黄云平</w:t>
            </w:r>
          </w:p>
        </w:tc>
        <w:tc>
          <w:tcPr>
            <w:tcW w:w="2262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主楼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>106</w:t>
            </w:r>
          </w:p>
        </w:tc>
        <w:tc>
          <w:tcPr>
            <w:tcW w:w="1667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15868453011</w:t>
            </w:r>
          </w:p>
        </w:tc>
        <w:tc>
          <w:tcPr>
            <w:tcW w:w="2386" w:type="dxa"/>
            <w:vAlign w:val="center"/>
          </w:tcPr>
          <w:p w:rsidR="002A0C76" w:rsidRPr="004146A0" w:rsidRDefault="002A0C76" w:rsidP="002A0C76">
            <w:pPr>
              <w:ind w:firstLineChars="200" w:firstLine="31680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 w:hint="eastAsia"/>
                <w:sz w:val="24"/>
                <w:szCs w:val="24"/>
              </w:rPr>
              <w:t>胡</w:t>
            </w:r>
            <w:r w:rsidRPr="004146A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146A0">
              <w:rPr>
                <w:rFonts w:ascii="仿宋" w:eastAsia="仿宋" w:hAnsi="仿宋" w:hint="eastAsia"/>
                <w:sz w:val="24"/>
                <w:szCs w:val="24"/>
              </w:rPr>
              <w:t>炜</w:t>
            </w:r>
          </w:p>
          <w:p w:rsidR="002A0C76" w:rsidRPr="004146A0" w:rsidRDefault="002A0C76" w:rsidP="004146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46A0">
              <w:rPr>
                <w:rFonts w:ascii="仿宋" w:eastAsia="仿宋" w:hAnsi="仿宋"/>
                <w:sz w:val="24"/>
                <w:szCs w:val="24"/>
              </w:rPr>
              <w:t>13588171666</w:t>
            </w:r>
          </w:p>
        </w:tc>
        <w:tc>
          <w:tcPr>
            <w:tcW w:w="1536" w:type="dxa"/>
            <w:vAlign w:val="center"/>
          </w:tcPr>
          <w:p w:rsidR="002A0C76" w:rsidRPr="004146A0" w:rsidRDefault="002A0C76" w:rsidP="004146A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A0C76" w:rsidRPr="004146A0" w:rsidRDefault="002A0C76" w:rsidP="004A03BF">
      <w:pPr>
        <w:rPr>
          <w:sz w:val="24"/>
          <w:szCs w:val="24"/>
        </w:rPr>
      </w:pPr>
      <w:r w:rsidRPr="004146A0">
        <w:rPr>
          <w:rFonts w:ascii="仿宋_GB2312" w:eastAsia="仿宋_GB2312" w:hint="eastAsia"/>
          <w:sz w:val="24"/>
          <w:szCs w:val="24"/>
        </w:rPr>
        <w:t>注意事项：请值</w:t>
      </w:r>
      <w:smartTag w:uri="urn:schemas-microsoft-com:office:smarttags" w:element="PersonName">
        <w:smartTagPr>
          <w:attr w:name="ProductID" w:val="班的"/>
        </w:smartTagPr>
        <w:r w:rsidRPr="004146A0">
          <w:rPr>
            <w:rFonts w:ascii="仿宋_GB2312" w:eastAsia="仿宋_GB2312" w:hint="eastAsia"/>
            <w:sz w:val="24"/>
            <w:szCs w:val="24"/>
          </w:rPr>
          <w:t>班的</w:t>
        </w:r>
      </w:smartTag>
      <w:r w:rsidRPr="004146A0">
        <w:rPr>
          <w:rFonts w:ascii="仿宋_GB2312" w:eastAsia="仿宋_GB2312" w:hint="eastAsia"/>
          <w:sz w:val="24"/>
          <w:szCs w:val="24"/>
        </w:rPr>
        <w:t>老师按时到岗，有紧急情况向值班领导汇报；注意水、电等安全，防止事故发生，确保学院国庆期间的平安和稳定。</w:t>
      </w:r>
    </w:p>
    <w:sectPr w:rsidR="002A0C76" w:rsidRPr="004146A0" w:rsidSect="00F4317A">
      <w:headerReference w:type="even" r:id="rId6"/>
      <w:headerReference w:type="default" r:id="rId7"/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76" w:rsidRDefault="002A0C76">
      <w:r>
        <w:separator/>
      </w:r>
    </w:p>
  </w:endnote>
  <w:endnote w:type="continuationSeparator" w:id="0">
    <w:p w:rsidR="002A0C76" w:rsidRDefault="002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76" w:rsidRDefault="002A0C76">
    <w:pPr>
      <w:pStyle w:val="Footer"/>
      <w:framePr w:w="1321" w:h="357" w:hRule="exact" w:wrap="around" w:vAnchor="page" w:hAnchor="page" w:x="1849" w:y="15083"/>
      <w:rPr>
        <w:rStyle w:val="PageNumber"/>
        <w:sz w:val="28"/>
      </w:rPr>
    </w:pPr>
    <w:r>
      <w:rPr>
        <w:rStyle w:val="PageNumber"/>
        <w:sz w:val="28"/>
      </w:rPr>
      <w:t xml:space="preserve">—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 xml:space="preserve"> —</w:t>
    </w:r>
  </w:p>
  <w:p w:rsidR="002A0C76" w:rsidRDefault="002A0C7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76" w:rsidRDefault="002A0C76">
    <w:pPr>
      <w:pStyle w:val="Footer"/>
      <w:framePr w:w="1321" w:h="357" w:hRule="exact" w:wrap="around" w:vAnchor="page" w:hAnchor="page" w:x="9130" w:y="15083"/>
      <w:rPr>
        <w:rStyle w:val="PageNumber"/>
        <w:sz w:val="28"/>
      </w:rPr>
    </w:pPr>
    <w:r>
      <w:rPr>
        <w:rStyle w:val="PageNumber"/>
        <w:sz w:val="28"/>
      </w:rPr>
      <w:t xml:space="preserve">—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 xml:space="preserve"> —</w:t>
    </w:r>
  </w:p>
  <w:p w:rsidR="002A0C76" w:rsidRDefault="002A0C7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76" w:rsidRDefault="002A0C76">
      <w:r>
        <w:separator/>
      </w:r>
    </w:p>
  </w:footnote>
  <w:footnote w:type="continuationSeparator" w:id="0">
    <w:p w:rsidR="002A0C76" w:rsidRDefault="002A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76" w:rsidRDefault="002A0C76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76" w:rsidRDefault="002A0C7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fieldCopyNum" w:val="0000001"/>
    <w:docVar w:name="fieldSecreteDeg" w:val="????"/>
    <w:docVar w:name="fieldSecreteLen" w:val="?????¨º"/>
    <w:docVar w:name="fieldUrgencyDeg" w:val="??  ?¡À"/>
  </w:docVars>
  <w:rsids>
    <w:rsidRoot w:val="00722B25"/>
    <w:rsid w:val="00034D1E"/>
    <w:rsid w:val="00092C0E"/>
    <w:rsid w:val="000C1D44"/>
    <w:rsid w:val="000C645E"/>
    <w:rsid w:val="000D4D26"/>
    <w:rsid w:val="00125E1F"/>
    <w:rsid w:val="0018259F"/>
    <w:rsid w:val="002631DD"/>
    <w:rsid w:val="00271383"/>
    <w:rsid w:val="002A0C76"/>
    <w:rsid w:val="002F04EA"/>
    <w:rsid w:val="00302CC0"/>
    <w:rsid w:val="0033373C"/>
    <w:rsid w:val="00393131"/>
    <w:rsid w:val="003B11F6"/>
    <w:rsid w:val="003F5100"/>
    <w:rsid w:val="003F5E4F"/>
    <w:rsid w:val="004146A0"/>
    <w:rsid w:val="004274EA"/>
    <w:rsid w:val="004A03BF"/>
    <w:rsid w:val="005231DB"/>
    <w:rsid w:val="00580952"/>
    <w:rsid w:val="005A1C45"/>
    <w:rsid w:val="00670693"/>
    <w:rsid w:val="00681DC9"/>
    <w:rsid w:val="006E6C64"/>
    <w:rsid w:val="00722B25"/>
    <w:rsid w:val="008278F4"/>
    <w:rsid w:val="008E493B"/>
    <w:rsid w:val="00925D0E"/>
    <w:rsid w:val="00A24264"/>
    <w:rsid w:val="00A5508C"/>
    <w:rsid w:val="00A830E7"/>
    <w:rsid w:val="00AF0AF6"/>
    <w:rsid w:val="00B25E40"/>
    <w:rsid w:val="00B65245"/>
    <w:rsid w:val="00B766EB"/>
    <w:rsid w:val="00BA2172"/>
    <w:rsid w:val="00BA3D42"/>
    <w:rsid w:val="00BB2A9D"/>
    <w:rsid w:val="00BD6945"/>
    <w:rsid w:val="00C46215"/>
    <w:rsid w:val="00C50719"/>
    <w:rsid w:val="00C62318"/>
    <w:rsid w:val="00C66A37"/>
    <w:rsid w:val="00C85E5B"/>
    <w:rsid w:val="00CE2772"/>
    <w:rsid w:val="00DE716E"/>
    <w:rsid w:val="00E014D7"/>
    <w:rsid w:val="00E106D9"/>
    <w:rsid w:val="00E57D3A"/>
    <w:rsid w:val="00EB641E"/>
    <w:rsid w:val="00F4317A"/>
    <w:rsid w:val="00F51EE5"/>
    <w:rsid w:val="00F90867"/>
    <w:rsid w:val="00FF4752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64"/>
    <w:pPr>
      <w:widowControl w:val="0"/>
      <w:jc w:val="both"/>
    </w:pPr>
    <w:rPr>
      <w:szCs w:val="20"/>
    </w:rPr>
  </w:style>
  <w:style w:type="paragraph" w:styleId="Heading1">
    <w:name w:val="heading 1"/>
    <w:basedOn w:val="Normal"/>
    <w:link w:val="Heading1Char"/>
    <w:uiPriority w:val="99"/>
    <w:qFormat/>
    <w:rsid w:val="00722B2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063"/>
    <w:rPr>
      <w:b/>
      <w:bCs/>
      <w:kern w:val="44"/>
      <w:sz w:val="44"/>
      <w:szCs w:val="44"/>
    </w:rPr>
  </w:style>
  <w:style w:type="paragraph" w:styleId="Caption">
    <w:name w:val="caption"/>
    <w:basedOn w:val="Normal"/>
    <w:next w:val="Normal"/>
    <w:uiPriority w:val="99"/>
    <w:qFormat/>
    <w:rsid w:val="006E6C64"/>
    <w:pPr>
      <w:spacing w:before="152" w:after="160"/>
    </w:pPr>
    <w:rPr>
      <w:rFonts w:ascii="Arial" w:eastAsia="黑体" w:hAnsi="Arial"/>
    </w:rPr>
  </w:style>
  <w:style w:type="paragraph" w:styleId="Date">
    <w:name w:val="Date"/>
    <w:basedOn w:val="Normal"/>
    <w:next w:val="Normal"/>
    <w:link w:val="DateChar"/>
    <w:uiPriority w:val="99"/>
    <w:rsid w:val="006E6C64"/>
    <w:rPr>
      <w:rFonts w:ascii="仿宋_GB2312" w:eastAsia="仿宋_GB2312"/>
      <w:sz w:val="32"/>
    </w:rPr>
  </w:style>
  <w:style w:type="character" w:customStyle="1" w:styleId="DateChar">
    <w:name w:val="Date Char"/>
    <w:basedOn w:val="DefaultParagraphFont"/>
    <w:link w:val="Date"/>
    <w:uiPriority w:val="99"/>
    <w:semiHidden/>
    <w:rsid w:val="002A1063"/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6E6C64"/>
    <w:pPr>
      <w:ind w:firstLine="63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1063"/>
    <w:rPr>
      <w:szCs w:val="20"/>
    </w:rPr>
  </w:style>
  <w:style w:type="paragraph" w:styleId="Footer">
    <w:name w:val="footer"/>
    <w:basedOn w:val="Normal"/>
    <w:link w:val="FooterChar"/>
    <w:uiPriority w:val="99"/>
    <w:rsid w:val="006E6C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106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E6C6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E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1063"/>
    <w:rPr>
      <w:sz w:val="18"/>
      <w:szCs w:val="18"/>
    </w:rPr>
  </w:style>
  <w:style w:type="paragraph" w:customStyle="1" w:styleId="a">
    <w:name w:val="大标题"/>
    <w:basedOn w:val="Normal"/>
    <w:uiPriority w:val="99"/>
    <w:rsid w:val="006E6C64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0">
    <w:name w:val="主题词"/>
    <w:basedOn w:val="Normal"/>
    <w:uiPriority w:val="99"/>
    <w:rsid w:val="006E6C64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1">
    <w:name w:val="函号"/>
    <w:basedOn w:val="Normal"/>
    <w:uiPriority w:val="99"/>
    <w:rsid w:val="006E6C64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6E6C64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1063"/>
    <w:rPr>
      <w:szCs w:val="20"/>
    </w:rPr>
  </w:style>
  <w:style w:type="paragraph" w:customStyle="1" w:styleId="a2">
    <w:name w:val="文号"/>
    <w:basedOn w:val="Normal"/>
    <w:uiPriority w:val="99"/>
    <w:rsid w:val="006E6C64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6E6C64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1063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6E6C64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063"/>
    <w:rPr>
      <w:rFonts w:ascii="宋体" w:hAnsi="Courier New" w:cs="Courier New"/>
      <w:szCs w:val="21"/>
    </w:rPr>
  </w:style>
  <w:style w:type="paragraph" w:styleId="BodyText">
    <w:name w:val="Body Text"/>
    <w:basedOn w:val="Normal"/>
    <w:link w:val="BodyTextChar"/>
    <w:uiPriority w:val="99"/>
    <w:rsid w:val="006E6C64"/>
    <w:pPr>
      <w:spacing w:line="380" w:lineRule="exact"/>
    </w:pPr>
    <w:rPr>
      <w:rFonts w:eastAsia="仿宋_GB2312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063"/>
    <w:rPr>
      <w:szCs w:val="20"/>
    </w:rPr>
  </w:style>
  <w:style w:type="table" w:styleId="TableGrid">
    <w:name w:val="Table Grid"/>
    <w:basedOn w:val="TableNormal"/>
    <w:uiPriority w:val="99"/>
    <w:rsid w:val="00722B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657;&#21150;&#25991;&#20214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校办文件1</Template>
  <TotalTime>426</TotalTime>
  <Pages>1</Pages>
  <Words>77</Words>
  <Characters>440</Characters>
  <Application>Microsoft Office Outlook</Application>
  <DocSecurity>0</DocSecurity>
  <Lines>0</Lines>
  <Paragraphs>0</Paragraphs>
  <ScaleCrop>false</ScaleCrop>
  <Company>个人电脑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个人用户</dc:creator>
  <cp:keywords/>
  <dc:description/>
  <cp:lastModifiedBy>hp</cp:lastModifiedBy>
  <cp:revision>9</cp:revision>
  <cp:lastPrinted>2004-01-11T07:46:00Z</cp:lastPrinted>
  <dcterms:created xsi:type="dcterms:W3CDTF">2011-09-22T08:08:00Z</dcterms:created>
  <dcterms:modified xsi:type="dcterms:W3CDTF">2011-10-02T05:47:00Z</dcterms:modified>
</cp:coreProperties>
</file>