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AE4" w:rsidRDefault="004E5AE4" w:rsidP="004E5AE4">
      <w:pPr>
        <w:spacing w:line="360" w:lineRule="auto"/>
        <w:ind w:firstLineChars="200" w:firstLine="31680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一、队伍构成：</w:t>
      </w:r>
    </w:p>
    <w:p w:rsidR="004E5AE4" w:rsidRDefault="004E5AE4" w:rsidP="00EF2AEA">
      <w:pPr>
        <w:spacing w:line="360" w:lineRule="auto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报名者自由组队，以三人为一组。允许四人组队报名，其中一名为替补成员。</w:t>
      </w:r>
    </w:p>
    <w:p w:rsidR="004E5AE4" w:rsidRPr="007225AE" w:rsidRDefault="004E5AE4" w:rsidP="00EF2AEA">
      <w:pPr>
        <w:spacing w:line="360" w:lineRule="auto"/>
        <w:ind w:firstLineChars="200" w:firstLine="31680"/>
        <w:rPr>
          <w:rFonts w:cs="Times New Roman"/>
          <w:b/>
          <w:bCs/>
          <w:sz w:val="24"/>
          <w:szCs w:val="24"/>
        </w:rPr>
      </w:pPr>
      <w:r w:rsidRPr="007225AE">
        <w:rPr>
          <w:rFonts w:cs="宋体" w:hint="eastAsia"/>
          <w:b/>
          <w:bCs/>
          <w:sz w:val="24"/>
          <w:szCs w:val="24"/>
        </w:rPr>
        <w:t>二、规则</w:t>
      </w:r>
    </w:p>
    <w:p w:rsidR="004E5AE4" w:rsidRDefault="004E5AE4" w:rsidP="00EF2AEA">
      <w:pPr>
        <w:spacing w:line="360" w:lineRule="auto"/>
        <w:ind w:firstLineChars="200" w:firstLine="31680"/>
        <w:rPr>
          <w:rFonts w:cs="Times New Roman"/>
          <w:sz w:val="24"/>
          <w:szCs w:val="24"/>
        </w:rPr>
      </w:pPr>
      <w:r w:rsidRPr="007225AE">
        <w:rPr>
          <w:rFonts w:cs="宋体" w:hint="eastAsia"/>
          <w:sz w:val="24"/>
          <w:szCs w:val="24"/>
        </w:rPr>
        <w:t>（</w:t>
      </w:r>
      <w:r w:rsidRPr="007225AE">
        <w:rPr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）所有队伍经抽签随机对阵，以单场淘汰规则决出最后的三强。</w:t>
      </w:r>
    </w:p>
    <w:p w:rsidR="004E5AE4" w:rsidRDefault="004E5AE4" w:rsidP="00EF2AEA">
      <w:pPr>
        <w:spacing w:line="360" w:lineRule="auto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cs="宋体" w:hint="eastAsia"/>
          <w:sz w:val="24"/>
          <w:szCs w:val="24"/>
        </w:rPr>
        <w:t>）</w:t>
      </w:r>
      <w:r w:rsidRPr="007225AE">
        <w:rPr>
          <w:rFonts w:cs="宋体" w:hint="eastAsia"/>
          <w:sz w:val="24"/>
          <w:szCs w:val="24"/>
        </w:rPr>
        <w:t>每队至少有三名参赛队员，每场比赛每队可以只上两名队员，但不准仅有一名队员。</w:t>
      </w:r>
      <w:r w:rsidRPr="007225AE">
        <w:rPr>
          <w:sz w:val="24"/>
          <w:szCs w:val="24"/>
        </w:rPr>
        <w:t xml:space="preserve">  </w:t>
      </w:r>
    </w:p>
    <w:p w:rsidR="004E5AE4" w:rsidRDefault="004E5AE4" w:rsidP="00EF2AEA">
      <w:pPr>
        <w:spacing w:line="360" w:lineRule="auto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cs="宋体" w:hint="eastAsia"/>
          <w:sz w:val="24"/>
          <w:szCs w:val="24"/>
        </w:rPr>
        <w:t>）</w:t>
      </w:r>
      <w:r w:rsidRPr="007225AE">
        <w:rPr>
          <w:rFonts w:cs="宋体" w:hint="eastAsia"/>
          <w:sz w:val="24"/>
          <w:szCs w:val="24"/>
        </w:rPr>
        <w:t>比赛开始后不准更换原有队员，否则取消参赛资格。</w:t>
      </w:r>
      <w:r w:rsidRPr="007225AE">
        <w:rPr>
          <w:sz w:val="24"/>
          <w:szCs w:val="24"/>
        </w:rPr>
        <w:t xml:space="preserve">   </w:t>
      </w:r>
    </w:p>
    <w:p w:rsidR="004E5AE4" w:rsidRDefault="004E5AE4" w:rsidP="00EF2AEA">
      <w:pPr>
        <w:spacing w:line="360" w:lineRule="auto"/>
        <w:ind w:firstLineChars="200" w:firstLine="316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sz w:val="24"/>
          <w:szCs w:val="24"/>
        </w:rPr>
        <w:t>4</w:t>
      </w:r>
      <w:r>
        <w:rPr>
          <w:rFonts w:cs="宋体" w:hint="eastAsia"/>
          <w:sz w:val="24"/>
          <w:szCs w:val="24"/>
        </w:rPr>
        <w:t>）</w:t>
      </w:r>
      <w:r w:rsidRPr="007225AE">
        <w:rPr>
          <w:rFonts w:cs="宋体" w:hint="eastAsia"/>
          <w:sz w:val="24"/>
          <w:szCs w:val="24"/>
        </w:rPr>
        <w:t>比赛换人没有限制</w:t>
      </w:r>
      <w:bookmarkStart w:id="0" w:name="_GoBack"/>
      <w:bookmarkEnd w:id="0"/>
      <w:r w:rsidRPr="007225AE">
        <w:rPr>
          <w:rFonts w:cs="宋体" w:hint="eastAsia"/>
          <w:sz w:val="24"/>
          <w:szCs w:val="24"/>
        </w:rPr>
        <w:t>，但仅在死球或半场结束时才能换，进球也可以换人。</w:t>
      </w:r>
      <w:r>
        <w:rPr>
          <w:sz w:val="24"/>
          <w:szCs w:val="24"/>
        </w:rPr>
        <w:t xml:space="preserve">  </w:t>
      </w:r>
    </w:p>
    <w:p w:rsidR="004E5AE4" w:rsidRDefault="004E5AE4" w:rsidP="00EF2AEA">
      <w:pPr>
        <w:spacing w:line="360" w:lineRule="auto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sz w:val="24"/>
          <w:szCs w:val="24"/>
        </w:rPr>
        <w:t>5</w:t>
      </w:r>
      <w:r>
        <w:rPr>
          <w:rFonts w:cs="宋体" w:hint="eastAsia"/>
          <w:sz w:val="24"/>
          <w:szCs w:val="24"/>
        </w:rPr>
        <w:t>）</w:t>
      </w:r>
      <w:r w:rsidRPr="007225AE">
        <w:rPr>
          <w:rFonts w:cs="宋体" w:hint="eastAsia"/>
          <w:sz w:val="24"/>
          <w:szCs w:val="24"/>
        </w:rPr>
        <w:t>进球后换发球。</w:t>
      </w:r>
      <w:r w:rsidRPr="007225AE">
        <w:rPr>
          <w:sz w:val="24"/>
          <w:szCs w:val="24"/>
        </w:rPr>
        <w:t xml:space="preserve">   </w:t>
      </w:r>
    </w:p>
    <w:p w:rsidR="004E5AE4" w:rsidRDefault="004E5AE4" w:rsidP="00EF2AEA">
      <w:pPr>
        <w:spacing w:line="360" w:lineRule="auto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sz w:val="24"/>
          <w:szCs w:val="24"/>
        </w:rPr>
        <w:t>6</w:t>
      </w:r>
      <w:r>
        <w:rPr>
          <w:rFonts w:cs="宋体" w:hint="eastAsia"/>
          <w:sz w:val="24"/>
          <w:szCs w:val="24"/>
        </w:rPr>
        <w:t>）</w:t>
      </w:r>
      <w:r w:rsidRPr="007225AE">
        <w:rPr>
          <w:rFonts w:cs="宋体" w:hint="eastAsia"/>
          <w:sz w:val="24"/>
          <w:szCs w:val="24"/>
        </w:rPr>
        <w:t>一方投篮未进，由队方抢到篮板球后，则需退到三分线后再进攻。</w:t>
      </w:r>
      <w:r w:rsidRPr="007225AE">
        <w:rPr>
          <w:sz w:val="24"/>
          <w:szCs w:val="24"/>
        </w:rPr>
        <w:t xml:space="preserve">  </w:t>
      </w:r>
    </w:p>
    <w:p w:rsidR="004E5AE4" w:rsidRDefault="004E5AE4" w:rsidP="00EF2AEA">
      <w:pPr>
        <w:spacing w:line="360" w:lineRule="auto"/>
        <w:ind w:firstLineChars="200" w:firstLine="316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sz w:val="24"/>
          <w:szCs w:val="24"/>
        </w:rPr>
        <w:t>7</w:t>
      </w:r>
      <w:r>
        <w:rPr>
          <w:rFonts w:cs="宋体" w:hint="eastAsia"/>
          <w:sz w:val="24"/>
          <w:szCs w:val="24"/>
        </w:rPr>
        <w:t>）</w:t>
      </w:r>
      <w:r w:rsidRPr="007225AE">
        <w:rPr>
          <w:rFonts w:cs="宋体" w:hint="eastAsia"/>
          <w:sz w:val="24"/>
          <w:szCs w:val="24"/>
        </w:rPr>
        <w:t>每次换发球，发球方必须退到中场后再进攻。若发球方没有退到中场或发球时踩线，此次发球不算并换发球。不允许退回二分线后而直接投篮。如果一方欲在未退回二分线之前就投篮而另一方犯规，则犯规不算，且由另一方发球。</w:t>
      </w:r>
      <w:r>
        <w:rPr>
          <w:sz w:val="24"/>
          <w:szCs w:val="24"/>
        </w:rPr>
        <w:t xml:space="preserve">       </w:t>
      </w:r>
    </w:p>
    <w:p w:rsidR="004E5AE4" w:rsidRDefault="004E5AE4" w:rsidP="00EF2AEA">
      <w:pPr>
        <w:spacing w:line="360" w:lineRule="auto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sz w:val="24"/>
          <w:szCs w:val="24"/>
        </w:rPr>
        <w:t>8</w:t>
      </w:r>
      <w:r>
        <w:rPr>
          <w:rFonts w:cs="宋体" w:hint="eastAsia"/>
          <w:sz w:val="24"/>
          <w:szCs w:val="24"/>
        </w:rPr>
        <w:t>）</w:t>
      </w:r>
      <w:r w:rsidRPr="007225AE">
        <w:rPr>
          <w:rFonts w:cs="宋体" w:hint="eastAsia"/>
          <w:sz w:val="24"/>
          <w:szCs w:val="24"/>
        </w:rPr>
        <w:t>所有犯规（</w:t>
      </w:r>
      <w:r w:rsidRPr="007225AE">
        <w:rPr>
          <w:sz w:val="24"/>
          <w:szCs w:val="24"/>
        </w:rPr>
        <w:t>7</w:t>
      </w:r>
      <w:r w:rsidRPr="007225AE">
        <w:rPr>
          <w:rFonts w:cs="宋体" w:hint="eastAsia"/>
          <w:sz w:val="24"/>
          <w:szCs w:val="24"/>
        </w:rPr>
        <w:t>次以下）或球出界，到中场发球区发球。</w:t>
      </w:r>
      <w:r w:rsidRPr="007225AE">
        <w:rPr>
          <w:sz w:val="24"/>
          <w:szCs w:val="24"/>
        </w:rPr>
        <w:t xml:space="preserve">  </w:t>
      </w:r>
    </w:p>
    <w:p w:rsidR="004E5AE4" w:rsidRDefault="004E5AE4" w:rsidP="00EF2AEA">
      <w:pPr>
        <w:spacing w:line="360" w:lineRule="auto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sz w:val="24"/>
          <w:szCs w:val="24"/>
        </w:rPr>
        <w:t>9</w:t>
      </w:r>
      <w:r>
        <w:rPr>
          <w:rFonts w:cs="宋体" w:hint="eastAsia"/>
          <w:sz w:val="24"/>
          <w:szCs w:val="24"/>
        </w:rPr>
        <w:t>）比赛实行比分</w:t>
      </w:r>
      <w:r w:rsidRPr="007225AE">
        <w:rPr>
          <w:rFonts w:cs="宋体" w:hint="eastAsia"/>
          <w:sz w:val="24"/>
          <w:szCs w:val="24"/>
        </w:rPr>
        <w:t>制，会有比赛监督员记</w:t>
      </w:r>
      <w:r>
        <w:rPr>
          <w:rFonts w:cs="宋体" w:hint="eastAsia"/>
          <w:sz w:val="24"/>
          <w:szCs w:val="24"/>
        </w:rPr>
        <w:t>录</w:t>
      </w:r>
      <w:r w:rsidRPr="007225AE">
        <w:rPr>
          <w:rFonts w:cs="宋体" w:hint="eastAsia"/>
          <w:sz w:val="24"/>
          <w:szCs w:val="24"/>
        </w:rPr>
        <w:t>。</w:t>
      </w:r>
      <w:r w:rsidRPr="007225AE">
        <w:rPr>
          <w:sz w:val="24"/>
          <w:szCs w:val="24"/>
        </w:rPr>
        <w:t xml:space="preserve">  </w:t>
      </w:r>
    </w:p>
    <w:p w:rsidR="004E5AE4" w:rsidRDefault="004E5AE4" w:rsidP="00EF2AEA">
      <w:pPr>
        <w:spacing w:line="360" w:lineRule="auto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sz w:val="24"/>
          <w:szCs w:val="24"/>
        </w:rPr>
        <w:t>10</w:t>
      </w:r>
      <w:r>
        <w:rPr>
          <w:rFonts w:cs="宋体" w:hint="eastAsia"/>
          <w:sz w:val="24"/>
          <w:szCs w:val="24"/>
        </w:rPr>
        <w:t>）先打到十五球方为胜方。比赛采取单轮淘汰制。</w:t>
      </w:r>
      <w:r w:rsidRPr="007225AE">
        <w:rPr>
          <w:sz w:val="24"/>
          <w:szCs w:val="24"/>
        </w:rPr>
        <w:t xml:space="preserve"> </w:t>
      </w:r>
    </w:p>
    <w:p w:rsidR="004E5AE4" w:rsidRDefault="004E5AE4" w:rsidP="00A93010">
      <w:pPr>
        <w:spacing w:line="360" w:lineRule="auto"/>
        <w:ind w:firstLine="480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三、特殊说明：</w:t>
      </w:r>
    </w:p>
    <w:p w:rsidR="004E5AE4" w:rsidRDefault="004E5AE4" w:rsidP="00EF2AEA">
      <w:pPr>
        <w:spacing w:line="360" w:lineRule="auto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比赛过程中，如选手对比赛规则发生疑问，可由工作人员与参赛选手经友好协商后确定或变更规则。</w:t>
      </w:r>
    </w:p>
    <w:p w:rsidR="004E5AE4" w:rsidRPr="00A93010" w:rsidRDefault="004E5AE4">
      <w:pPr>
        <w:rPr>
          <w:rFonts w:cs="Times New Roman"/>
        </w:rPr>
      </w:pPr>
    </w:p>
    <w:sectPr w:rsidR="004E5AE4" w:rsidRPr="00A93010" w:rsidSect="005C1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AE4" w:rsidRDefault="004E5AE4" w:rsidP="00A9301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E5AE4" w:rsidRDefault="004E5AE4" w:rsidP="00A9301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AE4" w:rsidRDefault="004E5AE4" w:rsidP="00A9301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E5AE4" w:rsidRDefault="004E5AE4" w:rsidP="00A9301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52E5"/>
    <w:rsid w:val="00371F46"/>
    <w:rsid w:val="004152E5"/>
    <w:rsid w:val="004E5AE4"/>
    <w:rsid w:val="005C137C"/>
    <w:rsid w:val="00607CFA"/>
    <w:rsid w:val="007225AE"/>
    <w:rsid w:val="00744946"/>
    <w:rsid w:val="00865CE7"/>
    <w:rsid w:val="00A93010"/>
    <w:rsid w:val="00E62C5E"/>
    <w:rsid w:val="00EF2AEA"/>
    <w:rsid w:val="00F0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10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93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93010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A93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930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72</Words>
  <Characters>414</Characters>
  <Application>Microsoft Office Outlook</Application>
  <DocSecurity>0</DocSecurity>
  <Lines>0</Lines>
  <Paragraphs>0</Paragraphs>
  <ScaleCrop>false</ScaleCrop>
  <Company>Users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一、队伍构成：</dc:title>
  <dc:subject/>
  <dc:creator>user</dc:creator>
  <cp:keywords/>
  <dc:description/>
  <cp:lastModifiedBy>Windows 用户</cp:lastModifiedBy>
  <cp:revision>2</cp:revision>
  <dcterms:created xsi:type="dcterms:W3CDTF">2016-11-02T13:46:00Z</dcterms:created>
  <dcterms:modified xsi:type="dcterms:W3CDTF">2016-11-02T13:46:00Z</dcterms:modified>
</cp:coreProperties>
</file>